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BDE9" w14:textId="77777777" w:rsidR="00AD3ACD" w:rsidRPr="004C7483" w:rsidRDefault="00AD3ACD" w:rsidP="00AD3ACD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２－</w:t>
      </w:r>
      <w:r w:rsidR="00966734">
        <w:rPr>
          <w:rFonts w:ascii="ＭＳ ゴシック" w:eastAsia="ＭＳ ゴシック" w:hAnsi="ＭＳ ゴシック" w:hint="eastAsia"/>
          <w:szCs w:val="20"/>
        </w:rPr>
        <w:t>１</w:t>
      </w:r>
    </w:p>
    <w:p w14:paraId="4BE06132" w14:textId="77777777"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14:paraId="79FD94ED" w14:textId="77777777"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14:paraId="1047392B" w14:textId="77777777" w:rsidR="00AD3ACD" w:rsidRPr="006409B4" w:rsidRDefault="00AD3ACD" w:rsidP="00AD3ACD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6409B4">
        <w:rPr>
          <w:rFonts w:hAnsi="ＭＳ 明朝" w:hint="eastAsia"/>
          <w:sz w:val="24"/>
          <w:szCs w:val="24"/>
        </w:rPr>
        <w:t xml:space="preserve">　　年　　月　　日</w:t>
      </w:r>
    </w:p>
    <w:p w14:paraId="1768DDD9" w14:textId="77777777"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14:paraId="2D137C4A" w14:textId="77777777"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14:paraId="5F93EE09" w14:textId="68B73385" w:rsidR="00D328AD" w:rsidRPr="00241769" w:rsidRDefault="0045617F" w:rsidP="00D328AD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</w:t>
      </w:r>
      <w:r w:rsidR="00804910">
        <w:rPr>
          <w:rFonts w:hAnsi="ＭＳ 明朝" w:hint="eastAsia"/>
          <w:sz w:val="24"/>
          <w:szCs w:val="24"/>
        </w:rPr>
        <w:t>６２</w:t>
      </w:r>
      <w:r w:rsidR="00D328AD">
        <w:rPr>
          <w:rFonts w:hAnsi="ＭＳ 明朝" w:hint="eastAsia"/>
          <w:sz w:val="24"/>
          <w:szCs w:val="24"/>
        </w:rPr>
        <w:t>回献血運動推進全国大会実行委員会</w:t>
      </w:r>
    </w:p>
    <w:p w14:paraId="491FB03A" w14:textId="57407106" w:rsidR="00D328AD" w:rsidRPr="006409B4" w:rsidRDefault="00D328AD" w:rsidP="00D328AD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会長</w:t>
      </w:r>
      <w:r w:rsidRPr="006409B4">
        <w:rPr>
          <w:rFonts w:hAnsi="ＭＳ 明朝" w:hint="eastAsia"/>
          <w:sz w:val="24"/>
          <w:szCs w:val="24"/>
        </w:rPr>
        <w:t xml:space="preserve">　</w:t>
      </w:r>
      <w:r w:rsidR="00804910">
        <w:rPr>
          <w:rFonts w:hAnsi="ＭＳ 明朝" w:hint="eastAsia"/>
          <w:sz w:val="24"/>
          <w:szCs w:val="24"/>
        </w:rPr>
        <w:t>平井　伸治</w:t>
      </w:r>
      <w:r>
        <w:rPr>
          <w:rFonts w:hAnsi="ＭＳ 明朝" w:hint="eastAsia"/>
          <w:sz w:val="24"/>
          <w:szCs w:val="24"/>
        </w:rPr>
        <w:t xml:space="preserve">　</w:t>
      </w:r>
      <w:r w:rsidRPr="006409B4">
        <w:rPr>
          <w:rFonts w:hAnsi="ＭＳ 明朝" w:hint="eastAsia"/>
          <w:sz w:val="24"/>
          <w:szCs w:val="24"/>
        </w:rPr>
        <w:t>様</w:t>
      </w:r>
    </w:p>
    <w:p w14:paraId="5FB87C8E" w14:textId="77777777" w:rsidR="00AD3ACD" w:rsidRPr="007C63F5" w:rsidRDefault="00AD3ACD" w:rsidP="00AD3ACD">
      <w:pPr>
        <w:jc w:val="left"/>
        <w:rPr>
          <w:rFonts w:hAnsi="ＭＳ 明朝"/>
          <w:sz w:val="24"/>
          <w:szCs w:val="24"/>
        </w:rPr>
      </w:pPr>
    </w:p>
    <w:p w14:paraId="438F4B79" w14:textId="77777777" w:rsidR="00AD3ACD" w:rsidRPr="00311DD4" w:rsidRDefault="00AD3ACD" w:rsidP="00AD3ACD">
      <w:pPr>
        <w:jc w:val="left"/>
        <w:rPr>
          <w:rFonts w:hAnsi="ＭＳ 明朝"/>
          <w:szCs w:val="20"/>
        </w:rPr>
      </w:pPr>
    </w:p>
    <w:p w14:paraId="6B4F2C68" w14:textId="77777777" w:rsidR="00AD3ACD" w:rsidRPr="007D26F8" w:rsidRDefault="00AD3ACD" w:rsidP="00AD3ACD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共同体構成員届出書</w:t>
      </w:r>
    </w:p>
    <w:p w14:paraId="57678E9C" w14:textId="77777777" w:rsidR="00AD3ACD" w:rsidRPr="000E7E31" w:rsidRDefault="00AD3ACD" w:rsidP="00AD3ACD">
      <w:pPr>
        <w:rPr>
          <w:rFonts w:hAnsi="ＭＳ 明朝"/>
          <w:szCs w:val="20"/>
        </w:rPr>
      </w:pPr>
    </w:p>
    <w:p w14:paraId="3AD6E830" w14:textId="77777777" w:rsidR="00AD3ACD" w:rsidRPr="004C7483" w:rsidRDefault="00AD3ACD" w:rsidP="00AD3ACD">
      <w:pPr>
        <w:jc w:val="left"/>
        <w:rPr>
          <w:rFonts w:hAnsi="ＭＳ 明朝"/>
          <w:szCs w:val="20"/>
        </w:rPr>
      </w:pPr>
    </w:p>
    <w:p w14:paraId="61965A65" w14:textId="77777777"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共同体の名称</w:t>
      </w:r>
    </w:p>
    <w:p w14:paraId="6016B02D" w14:textId="77777777"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</w:p>
    <w:p w14:paraId="6171A63B" w14:textId="77777777"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14:paraId="6003173F" w14:textId="77777777"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719FC8B7" w14:textId="77777777"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19E405DA" w14:textId="77777777"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5BC128ED" w14:textId="77777777"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</w:p>
    <w:p w14:paraId="1C4BF6CC" w14:textId="77777777" w:rsidR="00AD3ACD" w:rsidRDefault="00953B37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</w:t>
      </w:r>
    </w:p>
    <w:p w14:paraId="2947BCC3" w14:textId="77777777"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402157B6" w14:textId="77777777"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5A2EB6E9" w14:textId="77777777"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4D2BE1A9" w14:textId="77777777" w:rsidR="00AD3ACD" w:rsidRPr="00AD3ACD" w:rsidRDefault="00AD3ACD" w:rsidP="00AD3ACD">
      <w:pPr>
        <w:jc w:val="left"/>
        <w:rPr>
          <w:rFonts w:hAnsi="ＭＳ 明朝"/>
          <w:szCs w:val="20"/>
        </w:rPr>
      </w:pPr>
    </w:p>
    <w:p w14:paraId="277CE225" w14:textId="77777777" w:rsidR="00AD3ACD" w:rsidRPr="004C7483" w:rsidRDefault="00AD3ACD" w:rsidP="00AD3ACD">
      <w:pPr>
        <w:jc w:val="left"/>
        <w:rPr>
          <w:rFonts w:hAnsi="ＭＳ 明朝"/>
          <w:szCs w:val="20"/>
        </w:rPr>
      </w:pPr>
    </w:p>
    <w:p w14:paraId="7CFC5F6F" w14:textId="77777777" w:rsidR="00AD3ACD" w:rsidRPr="004C7483" w:rsidRDefault="00AD3ACD" w:rsidP="00AD3ACD">
      <w:pPr>
        <w:jc w:val="left"/>
        <w:rPr>
          <w:rFonts w:hAnsi="ＭＳ 明朝"/>
          <w:szCs w:val="20"/>
        </w:rPr>
      </w:pPr>
    </w:p>
    <w:p w14:paraId="78E615CA" w14:textId="5E3CC8BF" w:rsidR="00AD3ACD" w:rsidRPr="006409B4" w:rsidRDefault="00AD3ACD" w:rsidP="00AD3ACD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このたび、</w:t>
      </w:r>
      <w:r w:rsidRPr="00C16EA7">
        <w:rPr>
          <w:rFonts w:hAnsi="ＭＳ 明朝" w:hint="eastAsia"/>
          <w:sz w:val="24"/>
          <w:szCs w:val="24"/>
        </w:rPr>
        <w:t>第</w:t>
      </w:r>
      <w:r w:rsidR="00804910">
        <w:rPr>
          <w:rFonts w:hAnsi="ＭＳ 明朝" w:hint="eastAsia"/>
          <w:sz w:val="24"/>
          <w:szCs w:val="24"/>
        </w:rPr>
        <w:t>６２</w:t>
      </w:r>
      <w:r w:rsidRPr="00C16EA7"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献血運動推進全国大会企画運営</w:t>
      </w:r>
      <w:r w:rsidRPr="00C16EA7">
        <w:rPr>
          <w:rFonts w:hAnsi="ＭＳ 明朝" w:hint="eastAsia"/>
          <w:sz w:val="24"/>
          <w:szCs w:val="24"/>
        </w:rPr>
        <w:t>等業務委託</w:t>
      </w:r>
      <w:r>
        <w:rPr>
          <w:rFonts w:hAnsi="ＭＳ 明朝" w:hint="eastAsia"/>
          <w:sz w:val="24"/>
          <w:szCs w:val="24"/>
        </w:rPr>
        <w:t>のプロポーザルに参加するにあたり、共同体を結成しましたので届け出ます。</w:t>
      </w:r>
    </w:p>
    <w:p w14:paraId="2DDED8F3" w14:textId="77777777" w:rsidR="005D0602" w:rsidRDefault="00AD3ACD" w:rsidP="00AD3ACD">
      <w:pPr>
        <w:jc w:val="left"/>
        <w:rPr>
          <w:rFonts w:hAnsi="ＭＳ 明朝"/>
          <w:sz w:val="24"/>
          <w:szCs w:val="20"/>
        </w:rPr>
      </w:pPr>
      <w:r w:rsidRPr="00243032">
        <w:rPr>
          <w:rFonts w:hAnsi="ＭＳ 明朝"/>
          <w:sz w:val="24"/>
          <w:szCs w:val="20"/>
        </w:rPr>
        <w:br w:type="page"/>
      </w:r>
    </w:p>
    <w:p w14:paraId="5935B1C6" w14:textId="77777777" w:rsidR="00AD3ACD" w:rsidRPr="004C7483" w:rsidRDefault="00AD3ACD" w:rsidP="00AD3ACD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lastRenderedPageBreak/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２－</w:t>
      </w:r>
      <w:r w:rsidR="00966734">
        <w:rPr>
          <w:rFonts w:ascii="ＭＳ ゴシック" w:eastAsia="ＭＳ ゴシック" w:hAnsi="ＭＳ ゴシック" w:hint="eastAsia"/>
          <w:szCs w:val="20"/>
        </w:rPr>
        <w:t>２</w:t>
      </w:r>
    </w:p>
    <w:p w14:paraId="7BF1EE6A" w14:textId="77777777" w:rsidR="00AD3ACD" w:rsidRPr="00311DD4" w:rsidRDefault="00AD3ACD" w:rsidP="00AD3ACD">
      <w:pPr>
        <w:jc w:val="left"/>
        <w:rPr>
          <w:rFonts w:hAnsi="ＭＳ 明朝"/>
          <w:szCs w:val="20"/>
        </w:rPr>
      </w:pPr>
    </w:p>
    <w:p w14:paraId="0B545185" w14:textId="5CEE31DC" w:rsidR="00AD3ACD" w:rsidRPr="007D26F8" w:rsidRDefault="00AD3ACD" w:rsidP="00AD3ACD">
      <w:pPr>
        <w:jc w:val="center"/>
        <w:rPr>
          <w:rFonts w:hAnsi="ＭＳ 明朝"/>
          <w:sz w:val="24"/>
          <w:szCs w:val="24"/>
        </w:rPr>
      </w:pPr>
      <w:r w:rsidRPr="00AD3ACD">
        <w:rPr>
          <w:rFonts w:hAnsi="ＭＳ 明朝" w:hint="eastAsia"/>
          <w:sz w:val="24"/>
          <w:szCs w:val="24"/>
        </w:rPr>
        <w:t>第</w:t>
      </w:r>
      <w:r w:rsidR="00804910">
        <w:rPr>
          <w:rFonts w:hAnsi="ＭＳ 明朝" w:hint="eastAsia"/>
          <w:sz w:val="24"/>
          <w:szCs w:val="24"/>
        </w:rPr>
        <w:t>６２</w:t>
      </w:r>
      <w:r w:rsidRPr="00AD3ACD"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献血運動推進全国大会企画運営</w:t>
      </w:r>
      <w:r w:rsidRPr="00AD3ACD">
        <w:rPr>
          <w:rFonts w:hAnsi="ＭＳ 明朝" w:hint="eastAsia"/>
          <w:sz w:val="24"/>
          <w:szCs w:val="24"/>
        </w:rPr>
        <w:t>等業務委託</w:t>
      </w:r>
      <w:r>
        <w:rPr>
          <w:rFonts w:hAnsi="ＭＳ 明朝" w:hint="eastAsia"/>
          <w:sz w:val="24"/>
          <w:szCs w:val="24"/>
        </w:rPr>
        <w:t>共同体協定書</w:t>
      </w:r>
    </w:p>
    <w:p w14:paraId="3CC81C48" w14:textId="77777777" w:rsidR="00AD3ACD" w:rsidRPr="00D328AD" w:rsidRDefault="00AD3ACD" w:rsidP="00AD3ACD">
      <w:pPr>
        <w:rPr>
          <w:rFonts w:hAnsi="ＭＳ 明朝"/>
          <w:szCs w:val="20"/>
        </w:rPr>
      </w:pPr>
    </w:p>
    <w:p w14:paraId="63F1BC23" w14:textId="77777777" w:rsidR="00AD3ACD" w:rsidRDefault="00AD3ACD" w:rsidP="00AD3ACD">
      <w:pPr>
        <w:jc w:val="left"/>
        <w:rPr>
          <w:rFonts w:hAnsi="ＭＳ 明朝"/>
          <w:szCs w:val="20"/>
        </w:rPr>
      </w:pPr>
    </w:p>
    <w:p w14:paraId="4BCB7D94" w14:textId="77777777" w:rsidR="000D152C" w:rsidRDefault="000D152C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第１条</w:t>
      </w:r>
    </w:p>
    <w:p w14:paraId="589D8210" w14:textId="77777777" w:rsidR="000D152C" w:rsidRDefault="000D152C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（目的）</w:t>
      </w:r>
    </w:p>
    <w:p w14:paraId="2D937DD9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第２条</w:t>
      </w:r>
    </w:p>
    <w:p w14:paraId="0E4FC61A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（名称）</w:t>
      </w:r>
    </w:p>
    <w:p w14:paraId="256F85E0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第３条</w:t>
      </w:r>
    </w:p>
    <w:p w14:paraId="426F9F38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（所在地）</w:t>
      </w:r>
    </w:p>
    <w:p w14:paraId="4F3BEDB3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第４条</w:t>
      </w:r>
    </w:p>
    <w:p w14:paraId="491ADB5F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（設立の時期及び解散の時期）</w:t>
      </w:r>
    </w:p>
    <w:p w14:paraId="265EA235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第５条</w:t>
      </w:r>
    </w:p>
    <w:p w14:paraId="178184CD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（構成員の所在地及び名称）</w:t>
      </w:r>
    </w:p>
    <w:p w14:paraId="5ED07321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第６条</w:t>
      </w:r>
    </w:p>
    <w:p w14:paraId="7DDD9DD7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（代表者の名称）</w:t>
      </w:r>
    </w:p>
    <w:p w14:paraId="39FD2DAD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第７条</w:t>
      </w:r>
    </w:p>
    <w:p w14:paraId="40CE2754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（代表者の権限）</w:t>
      </w:r>
    </w:p>
    <w:p w14:paraId="3FC7A76B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第８条</w:t>
      </w:r>
    </w:p>
    <w:p w14:paraId="696E8EE8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（構成員の責任）</w:t>
      </w:r>
      <w:r>
        <w:rPr>
          <w:rFonts w:hAnsi="ＭＳ 明朝"/>
          <w:szCs w:val="20"/>
        </w:rPr>
        <w:br/>
      </w:r>
      <w:r>
        <w:rPr>
          <w:rFonts w:hAnsi="ＭＳ 明朝" w:hint="eastAsia"/>
          <w:szCs w:val="20"/>
        </w:rPr>
        <w:t xml:space="preserve">　第９条</w:t>
      </w:r>
    </w:p>
    <w:p w14:paraId="516D4EB8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（権利義務の制限）</w:t>
      </w:r>
    </w:p>
    <w:p w14:paraId="6971CD05" w14:textId="77777777"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第10条</w:t>
      </w:r>
    </w:p>
    <w:p w14:paraId="4DD33366" w14:textId="77777777"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（構成員の脱退に関する措置）</w:t>
      </w:r>
    </w:p>
    <w:p w14:paraId="3A67B030" w14:textId="77777777"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第11条</w:t>
      </w:r>
    </w:p>
    <w:p w14:paraId="36DEFD00" w14:textId="77777777"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（構成員の破産又は解散に関する措置）</w:t>
      </w:r>
    </w:p>
    <w:p w14:paraId="239CC17E" w14:textId="77777777"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第12条</w:t>
      </w:r>
    </w:p>
    <w:p w14:paraId="4FB7C61B" w14:textId="77777777"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（協定書に定めのない事項）</w:t>
      </w:r>
    </w:p>
    <w:p w14:paraId="5837D0A6" w14:textId="77777777" w:rsidR="00CC4C78" w:rsidRDefault="00CC4C78" w:rsidP="00AD3ACD">
      <w:pPr>
        <w:jc w:val="left"/>
        <w:rPr>
          <w:rFonts w:hAnsi="ＭＳ 明朝"/>
          <w:szCs w:val="20"/>
        </w:rPr>
      </w:pPr>
    </w:p>
    <w:p w14:paraId="704C5E26" w14:textId="77777777" w:rsidR="00CC4C78" w:rsidRDefault="00CC4C78" w:rsidP="00AD3ACD">
      <w:pPr>
        <w:jc w:val="left"/>
        <w:rPr>
          <w:rFonts w:hAnsi="ＭＳ 明朝"/>
          <w:szCs w:val="20"/>
        </w:rPr>
      </w:pPr>
    </w:p>
    <w:p w14:paraId="3CC4BC95" w14:textId="77777777" w:rsidR="000D152C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令和　　年　　月　　日</w:t>
      </w:r>
    </w:p>
    <w:p w14:paraId="628385CE" w14:textId="77777777" w:rsidR="00CC4C78" w:rsidRPr="004C7483" w:rsidRDefault="00CC4C78" w:rsidP="00AD3ACD">
      <w:pPr>
        <w:jc w:val="left"/>
        <w:rPr>
          <w:rFonts w:hAnsi="ＭＳ 明朝"/>
          <w:szCs w:val="20"/>
        </w:rPr>
      </w:pPr>
    </w:p>
    <w:p w14:paraId="6AB11C54" w14:textId="77777777"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14:paraId="2798C352" w14:textId="77777777"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2A89DD7C" w14:textId="77777777"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06029679" w14:textId="77777777"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2C534AD1" w14:textId="77777777"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</w:p>
    <w:p w14:paraId="126A09DF" w14:textId="77777777" w:rsidR="00AD3ACD" w:rsidRDefault="00953B37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</w:t>
      </w:r>
    </w:p>
    <w:p w14:paraId="0909709B" w14:textId="77777777"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4A318D73" w14:textId="77777777"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6A0C55E2" w14:textId="77777777"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7647A886" w14:textId="77777777" w:rsidR="00AD3ACD" w:rsidRPr="00AD3ACD" w:rsidRDefault="00AD3ACD" w:rsidP="00AD3ACD">
      <w:pPr>
        <w:jc w:val="left"/>
        <w:rPr>
          <w:rFonts w:hAnsi="ＭＳ 明朝"/>
          <w:szCs w:val="20"/>
        </w:rPr>
      </w:pPr>
    </w:p>
    <w:p w14:paraId="36190C53" w14:textId="77777777" w:rsidR="00AD3ACD" w:rsidRPr="004C7483" w:rsidRDefault="00AD3ACD" w:rsidP="00AD3ACD">
      <w:pPr>
        <w:jc w:val="left"/>
        <w:rPr>
          <w:rFonts w:hAnsi="ＭＳ 明朝"/>
          <w:szCs w:val="20"/>
        </w:rPr>
      </w:pPr>
    </w:p>
    <w:p w14:paraId="79FA9880" w14:textId="77777777" w:rsidR="00AD3ACD" w:rsidRDefault="00AD3ACD" w:rsidP="00AD3ACD">
      <w:pPr>
        <w:jc w:val="left"/>
        <w:rPr>
          <w:rFonts w:hAnsi="ＭＳ 明朝"/>
          <w:szCs w:val="20"/>
        </w:rPr>
      </w:pPr>
    </w:p>
    <w:p w14:paraId="1DB96A3A" w14:textId="77777777" w:rsidR="00CC4C78" w:rsidRDefault="00CC4C78" w:rsidP="00AD3ACD">
      <w:pPr>
        <w:jc w:val="left"/>
        <w:rPr>
          <w:rFonts w:hAnsi="ＭＳ 明朝"/>
          <w:szCs w:val="20"/>
        </w:rPr>
      </w:pPr>
    </w:p>
    <w:p w14:paraId="6D2CF322" w14:textId="77777777" w:rsidR="00CC4C78" w:rsidRPr="004C7483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※上記条項を参考に共同体の協定書を作成し、提出してください。</w:t>
      </w:r>
    </w:p>
    <w:p w14:paraId="707844CD" w14:textId="77777777" w:rsidR="00D26AC8" w:rsidRPr="004C7483" w:rsidRDefault="00AD3ACD" w:rsidP="00D26AC8">
      <w:pPr>
        <w:jc w:val="left"/>
        <w:rPr>
          <w:rFonts w:ascii="ＭＳ ゴシック" w:eastAsia="ＭＳ ゴシック" w:hAnsi="ＭＳ ゴシック"/>
          <w:szCs w:val="20"/>
        </w:rPr>
      </w:pPr>
      <w:r w:rsidRPr="00243032">
        <w:rPr>
          <w:rFonts w:hAnsi="ＭＳ 明朝"/>
          <w:sz w:val="24"/>
          <w:szCs w:val="20"/>
        </w:rPr>
        <w:br w:type="page"/>
      </w:r>
      <w:r w:rsidR="00D26AC8">
        <w:rPr>
          <w:rFonts w:ascii="ＭＳ ゴシック" w:eastAsia="ＭＳ ゴシック" w:hAnsi="ＭＳ ゴシック" w:hint="eastAsia"/>
          <w:szCs w:val="20"/>
        </w:rPr>
        <w:lastRenderedPageBreak/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２－</w:t>
      </w:r>
      <w:r w:rsidR="00966734">
        <w:rPr>
          <w:rFonts w:ascii="ＭＳ ゴシック" w:eastAsia="ＭＳ ゴシック" w:hAnsi="ＭＳ ゴシック" w:hint="eastAsia"/>
          <w:szCs w:val="20"/>
        </w:rPr>
        <w:t>３</w:t>
      </w:r>
    </w:p>
    <w:p w14:paraId="50F46A94" w14:textId="77777777" w:rsidR="00D26AC8" w:rsidRPr="006409B4" w:rsidRDefault="00D26AC8" w:rsidP="00D26AC8">
      <w:pPr>
        <w:jc w:val="left"/>
        <w:rPr>
          <w:rFonts w:hAnsi="ＭＳ 明朝"/>
          <w:sz w:val="24"/>
          <w:szCs w:val="24"/>
        </w:rPr>
      </w:pPr>
    </w:p>
    <w:p w14:paraId="4BA97E37" w14:textId="77777777" w:rsidR="00D26AC8" w:rsidRPr="006409B4" w:rsidRDefault="00D26AC8" w:rsidP="00D26AC8">
      <w:pPr>
        <w:jc w:val="left"/>
        <w:rPr>
          <w:rFonts w:hAnsi="ＭＳ 明朝"/>
          <w:sz w:val="24"/>
          <w:szCs w:val="24"/>
        </w:rPr>
      </w:pPr>
    </w:p>
    <w:p w14:paraId="405BE4A3" w14:textId="77777777" w:rsidR="00D26AC8" w:rsidRPr="00D26AC8" w:rsidRDefault="00D26AC8" w:rsidP="00D26AC8">
      <w:pPr>
        <w:wordWrap w:val="0"/>
        <w:jc w:val="righ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令和　　年　　月　　日</w:t>
      </w:r>
    </w:p>
    <w:p w14:paraId="205F2732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</w:p>
    <w:p w14:paraId="7D6F64CE" w14:textId="77777777" w:rsidR="00D26AC8" w:rsidRPr="00D26AC8" w:rsidRDefault="00D26AC8" w:rsidP="00D26AC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6AC8">
        <w:rPr>
          <w:rFonts w:ascii="ＭＳ ゴシック" w:eastAsia="ＭＳ ゴシック" w:hAnsi="ＭＳ ゴシック" w:hint="eastAsia"/>
          <w:sz w:val="24"/>
          <w:szCs w:val="24"/>
        </w:rPr>
        <w:t>共　同　体　委　任　状</w:t>
      </w:r>
    </w:p>
    <w:p w14:paraId="357B2328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</w:p>
    <w:p w14:paraId="500073CC" w14:textId="38FBA308" w:rsidR="00D26AC8" w:rsidRPr="00D26AC8" w:rsidRDefault="00D26AC8" w:rsidP="00D26AC8">
      <w:pPr>
        <w:ind w:firstLineChars="100" w:firstLine="210"/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第</w:t>
      </w:r>
      <w:r w:rsidR="00804910">
        <w:rPr>
          <w:rFonts w:hAnsi="ＭＳ 明朝" w:hint="eastAsia"/>
          <w:szCs w:val="21"/>
        </w:rPr>
        <w:t>６２</w:t>
      </w:r>
      <w:r w:rsidRPr="00D26AC8">
        <w:rPr>
          <w:rFonts w:hAnsi="ＭＳ 明朝" w:hint="eastAsia"/>
          <w:szCs w:val="21"/>
        </w:rPr>
        <w:t>回</w:t>
      </w:r>
      <w:r w:rsidR="00D328AD">
        <w:rPr>
          <w:rFonts w:hAnsi="ＭＳ 明朝" w:hint="eastAsia"/>
          <w:szCs w:val="21"/>
        </w:rPr>
        <w:t>献血運動推進全国大会</w:t>
      </w:r>
      <w:r w:rsidRPr="00D26AC8">
        <w:rPr>
          <w:rFonts w:hAnsi="ＭＳ 明朝" w:hint="eastAsia"/>
          <w:szCs w:val="21"/>
        </w:rPr>
        <w:t>実行委員会</w:t>
      </w:r>
    </w:p>
    <w:p w14:paraId="3C6730C7" w14:textId="28AA4924" w:rsidR="00D26AC8" w:rsidRPr="00D26AC8" w:rsidRDefault="0045617F" w:rsidP="00D26AC8">
      <w:pPr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会長　</w:t>
      </w:r>
      <w:r w:rsidR="00804910">
        <w:rPr>
          <w:rFonts w:hAnsi="ＭＳ 明朝" w:hint="eastAsia"/>
          <w:szCs w:val="21"/>
        </w:rPr>
        <w:t>平井　伸治</w:t>
      </w:r>
      <w:r w:rsidR="00D26AC8" w:rsidRPr="00D26AC8">
        <w:rPr>
          <w:rFonts w:hAnsi="ＭＳ 明朝" w:hint="eastAsia"/>
          <w:szCs w:val="21"/>
        </w:rPr>
        <w:t xml:space="preserve">　様</w:t>
      </w:r>
    </w:p>
    <w:p w14:paraId="5DC709B3" w14:textId="77777777" w:rsidR="00D26AC8" w:rsidRPr="000E7E31" w:rsidRDefault="00D26AC8" w:rsidP="00D26AC8">
      <w:pPr>
        <w:rPr>
          <w:rFonts w:hAnsi="ＭＳ 明朝"/>
          <w:szCs w:val="20"/>
        </w:rPr>
      </w:pPr>
    </w:p>
    <w:p w14:paraId="37CBF5D7" w14:textId="77777777" w:rsidR="00D26AC8" w:rsidRPr="004C7483" w:rsidRDefault="00D26AC8" w:rsidP="00D26AC8">
      <w:pPr>
        <w:jc w:val="left"/>
        <w:rPr>
          <w:rFonts w:hAnsi="ＭＳ 明朝"/>
          <w:szCs w:val="20"/>
        </w:rPr>
      </w:pPr>
    </w:p>
    <w:p w14:paraId="26A2FC78" w14:textId="77777777" w:rsidR="00D26AC8" w:rsidRDefault="00D26AC8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共同体の名称</w:t>
      </w:r>
    </w:p>
    <w:p w14:paraId="55BC4662" w14:textId="77777777" w:rsidR="00D26AC8" w:rsidRDefault="00D26AC8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</w:p>
    <w:p w14:paraId="32E4FFAF" w14:textId="77777777" w:rsidR="00D26AC8" w:rsidRDefault="00953B37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</w:t>
      </w:r>
    </w:p>
    <w:p w14:paraId="1631AD80" w14:textId="77777777" w:rsidR="00D26AC8" w:rsidRPr="004C7483" w:rsidRDefault="00D26AC8" w:rsidP="00D26AC8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0AD9C193" w14:textId="77777777" w:rsidR="00D26AC8" w:rsidRPr="004C7483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5EE3CF1C" w14:textId="77777777" w:rsidR="00D26AC8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648D538A" w14:textId="77777777" w:rsidR="00D26AC8" w:rsidRPr="004C7483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</w:p>
    <w:p w14:paraId="1CCAC454" w14:textId="77777777" w:rsidR="00D26AC8" w:rsidRDefault="00953B37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</w:t>
      </w:r>
    </w:p>
    <w:p w14:paraId="29DA9346" w14:textId="77777777" w:rsidR="00D26AC8" w:rsidRPr="004C7483" w:rsidRDefault="00D26AC8" w:rsidP="00D26AC8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14:paraId="4150A638" w14:textId="77777777" w:rsidR="00D26AC8" w:rsidRPr="004C7483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14:paraId="4E057840" w14:textId="77777777" w:rsidR="00D26AC8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14:paraId="42E31B26" w14:textId="77777777" w:rsidR="00D26AC8" w:rsidRPr="00AD3ACD" w:rsidRDefault="00D26AC8" w:rsidP="00D26AC8">
      <w:pPr>
        <w:jc w:val="left"/>
        <w:rPr>
          <w:rFonts w:hAnsi="ＭＳ 明朝"/>
          <w:szCs w:val="20"/>
        </w:rPr>
      </w:pPr>
    </w:p>
    <w:p w14:paraId="1D9549DD" w14:textId="77777777" w:rsidR="00D26AC8" w:rsidRPr="004C7483" w:rsidRDefault="00D26AC8" w:rsidP="00D26AC8">
      <w:pPr>
        <w:jc w:val="left"/>
        <w:rPr>
          <w:rFonts w:hAnsi="ＭＳ 明朝"/>
          <w:szCs w:val="20"/>
        </w:rPr>
      </w:pPr>
    </w:p>
    <w:p w14:paraId="033F5A96" w14:textId="77777777" w:rsidR="00D26AC8" w:rsidRPr="004C7483" w:rsidRDefault="00D26AC8" w:rsidP="00D26AC8">
      <w:pPr>
        <w:jc w:val="left"/>
        <w:rPr>
          <w:rFonts w:hAnsi="ＭＳ 明朝"/>
          <w:szCs w:val="20"/>
        </w:rPr>
      </w:pPr>
    </w:p>
    <w:p w14:paraId="3082E1EB" w14:textId="77777777" w:rsidR="00D26AC8" w:rsidRPr="00D26AC8" w:rsidRDefault="00D26AC8" w:rsidP="00D26AC8">
      <w:pPr>
        <w:ind w:firstLineChars="100" w:firstLine="210"/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私は、下記の共同体代表者を代理人と定め、当共同体が存続する間、次の権限を委任します。</w:t>
      </w:r>
    </w:p>
    <w:p w14:paraId="2821BB68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</w:p>
    <w:p w14:paraId="311F56C1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</w:p>
    <w:p w14:paraId="1A4FF904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 xml:space="preserve">　受任者</w:t>
      </w:r>
    </w:p>
    <w:p w14:paraId="0910CC33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</w:p>
    <w:p w14:paraId="6476676A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 xml:space="preserve">　　　　　　　　　住</w:t>
      </w:r>
      <w:r>
        <w:rPr>
          <w:rFonts w:hAnsi="ＭＳ 明朝" w:hint="eastAsia"/>
          <w:szCs w:val="21"/>
        </w:rPr>
        <w:t xml:space="preserve">　　　　</w:t>
      </w:r>
      <w:r w:rsidRPr="00D26AC8">
        <w:rPr>
          <w:rFonts w:hAnsi="ＭＳ 明朝" w:hint="eastAsia"/>
          <w:szCs w:val="21"/>
        </w:rPr>
        <w:t>所</w:t>
      </w:r>
    </w:p>
    <w:p w14:paraId="2D6A31C3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 xml:space="preserve">　共同体の代表者　名</w:t>
      </w:r>
      <w:r>
        <w:rPr>
          <w:rFonts w:hAnsi="ＭＳ 明朝" w:hint="eastAsia"/>
          <w:szCs w:val="21"/>
        </w:rPr>
        <w:t xml:space="preserve">　　　　</w:t>
      </w:r>
      <w:r w:rsidRPr="00D26AC8">
        <w:rPr>
          <w:rFonts w:hAnsi="ＭＳ 明朝" w:hint="eastAsia"/>
          <w:szCs w:val="21"/>
        </w:rPr>
        <w:t>称</w:t>
      </w:r>
    </w:p>
    <w:p w14:paraId="5E03E107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</w:t>
      </w:r>
      <w:r w:rsidRPr="00D26AC8">
        <w:rPr>
          <w:rFonts w:hAnsi="ＭＳ 明朝" w:hint="eastAsia"/>
          <w:szCs w:val="21"/>
        </w:rPr>
        <w:t>代表者職氏名</w:t>
      </w:r>
      <w:r>
        <w:rPr>
          <w:rFonts w:hAnsi="ＭＳ 明朝" w:hint="eastAsia"/>
          <w:szCs w:val="21"/>
        </w:rPr>
        <w:t xml:space="preserve">　　　　　　　　　　　　　　　　　　印</w:t>
      </w:r>
    </w:p>
    <w:p w14:paraId="55DCA58E" w14:textId="77777777" w:rsidR="00D26AC8" w:rsidRPr="00D26AC8" w:rsidRDefault="00D26AC8" w:rsidP="00D26AC8">
      <w:pPr>
        <w:jc w:val="left"/>
        <w:rPr>
          <w:rFonts w:hAnsi="ＭＳ 明朝"/>
          <w:szCs w:val="21"/>
        </w:rPr>
      </w:pPr>
    </w:p>
    <w:p w14:paraId="0CC81487" w14:textId="77777777" w:rsidR="00D26AC8" w:rsidRDefault="00D26AC8" w:rsidP="00D26AC8">
      <w:pPr>
        <w:jc w:val="left"/>
        <w:rPr>
          <w:rFonts w:hAnsi="ＭＳ 明朝"/>
          <w:szCs w:val="21"/>
        </w:rPr>
      </w:pPr>
    </w:p>
    <w:p w14:paraId="72C82DA5" w14:textId="77777777" w:rsidR="00D26AC8" w:rsidRDefault="00D26AC8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委任事項</w:t>
      </w:r>
    </w:p>
    <w:p w14:paraId="048C1266" w14:textId="27C4BEC0" w:rsidR="00D26AC8" w:rsidRDefault="00D26AC8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652CE" w:rsidRPr="008652CE">
        <w:rPr>
          <w:rFonts w:hAnsi="ＭＳ 明朝" w:hint="eastAsia"/>
          <w:szCs w:val="21"/>
        </w:rPr>
        <w:t>第</w:t>
      </w:r>
      <w:r w:rsidR="00804910">
        <w:rPr>
          <w:rFonts w:hAnsi="ＭＳ 明朝" w:hint="eastAsia"/>
          <w:szCs w:val="21"/>
        </w:rPr>
        <w:t>６２</w:t>
      </w:r>
      <w:r w:rsidR="00D328AD">
        <w:rPr>
          <w:rFonts w:hAnsi="ＭＳ 明朝" w:hint="eastAsia"/>
          <w:szCs w:val="21"/>
        </w:rPr>
        <w:t>回献血運動推進全国大会企画運営</w:t>
      </w:r>
      <w:r w:rsidR="008652CE" w:rsidRPr="008652CE">
        <w:rPr>
          <w:rFonts w:hAnsi="ＭＳ 明朝" w:hint="eastAsia"/>
          <w:szCs w:val="21"/>
        </w:rPr>
        <w:t>等業務委託</w:t>
      </w:r>
      <w:r w:rsidR="008652CE">
        <w:rPr>
          <w:rFonts w:hAnsi="ＭＳ 明朝" w:hint="eastAsia"/>
          <w:szCs w:val="21"/>
        </w:rPr>
        <w:t>にかかる以下の業務</w:t>
      </w:r>
    </w:p>
    <w:p w14:paraId="0CAA857C" w14:textId="77777777" w:rsidR="008652CE" w:rsidRPr="00D328AD" w:rsidRDefault="008652CE" w:rsidP="00D26AC8">
      <w:pPr>
        <w:jc w:val="left"/>
        <w:rPr>
          <w:rFonts w:hAnsi="ＭＳ 明朝"/>
          <w:szCs w:val="21"/>
        </w:rPr>
      </w:pPr>
    </w:p>
    <w:p w14:paraId="04CFA2E5" w14:textId="77777777" w:rsidR="008652CE" w:rsidRDefault="008652CE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１　上記業務にかかるプロポーザル関係書類の作成及び提出</w:t>
      </w:r>
    </w:p>
    <w:p w14:paraId="2CA8CB30" w14:textId="77777777" w:rsidR="008652CE" w:rsidRDefault="008652CE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２　上記業務にかかる契約の締結</w:t>
      </w:r>
    </w:p>
    <w:p w14:paraId="6287B96A" w14:textId="77777777" w:rsidR="008652CE" w:rsidRDefault="008652CE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３　上記業務にかかる委託料の請求及び受領</w:t>
      </w:r>
    </w:p>
    <w:p w14:paraId="0BE11491" w14:textId="77777777" w:rsidR="008652CE" w:rsidRDefault="008652CE" w:rsidP="00D26AC8">
      <w:pPr>
        <w:jc w:val="left"/>
        <w:rPr>
          <w:rFonts w:hAnsi="ＭＳ 明朝"/>
          <w:szCs w:val="21"/>
        </w:rPr>
      </w:pPr>
    </w:p>
    <w:p w14:paraId="54DEB838" w14:textId="77777777" w:rsidR="008652CE" w:rsidRDefault="00CE33F6" w:rsidP="00D26AC8">
      <w:pPr>
        <w:jc w:val="lef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563F" wp14:editId="3CC8662F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6073140" cy="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6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1.5pt;margin-top:7.85pt;width:47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AR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"/>
            </w:pict>
          </mc:Fallback>
        </mc:AlternateContent>
      </w:r>
    </w:p>
    <w:p w14:paraId="7F4E295C" w14:textId="77777777" w:rsidR="008652CE" w:rsidRDefault="008652CE" w:rsidP="008652CE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受任者印</w:t>
      </w:r>
    </w:p>
    <w:p w14:paraId="7495B9A3" w14:textId="77777777" w:rsidR="008652CE" w:rsidRPr="00D26AC8" w:rsidRDefault="00CE33F6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4F4DC" wp14:editId="2C328952">
                <wp:simplePos x="0" y="0"/>
                <wp:positionH relativeFrom="column">
                  <wp:posOffset>2548890</wp:posOffset>
                </wp:positionH>
                <wp:positionV relativeFrom="paragraph">
                  <wp:posOffset>48260</wp:posOffset>
                </wp:positionV>
                <wp:extent cx="1013460" cy="685800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244F" id="Rectangle 14" o:spid="_x0000_s1026" style="position:absolute;left:0;text-align:left;margin-left:200.7pt;margin-top:3.8pt;width:79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">
                <v:textbox inset="5.85pt,.7pt,5.85pt,.7pt"/>
              </v:rect>
            </w:pict>
          </mc:Fallback>
        </mc:AlternateContent>
      </w:r>
    </w:p>
    <w:p w14:paraId="2EFF8EF0" w14:textId="77777777" w:rsidR="00604E69" w:rsidRDefault="00604E69" w:rsidP="00966734">
      <w:pPr>
        <w:pStyle w:val="a3"/>
        <w:rPr>
          <w:spacing w:val="0"/>
        </w:rPr>
      </w:pPr>
    </w:p>
    <w:sectPr w:rsidR="00604E69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E09B" w14:textId="77777777" w:rsidR="004C2DF3" w:rsidRDefault="004C2DF3" w:rsidP="00A75C60">
      <w:r>
        <w:separator/>
      </w:r>
    </w:p>
  </w:endnote>
  <w:endnote w:type="continuationSeparator" w:id="0">
    <w:p w14:paraId="31A4A54C" w14:textId="77777777" w:rsidR="004C2DF3" w:rsidRDefault="004C2DF3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EF71" w14:textId="77777777" w:rsidR="004C2DF3" w:rsidRDefault="004C2DF3" w:rsidP="00A75C60">
      <w:r>
        <w:separator/>
      </w:r>
    </w:p>
  </w:footnote>
  <w:footnote w:type="continuationSeparator" w:id="0">
    <w:p w14:paraId="26C37B35" w14:textId="77777777" w:rsidR="004C2DF3" w:rsidRDefault="004C2DF3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536285033">
    <w:abstractNumId w:val="4"/>
  </w:num>
  <w:num w:numId="2" w16cid:durableId="642466935">
    <w:abstractNumId w:val="1"/>
  </w:num>
  <w:num w:numId="3" w16cid:durableId="1644507367">
    <w:abstractNumId w:val="2"/>
  </w:num>
  <w:num w:numId="4" w16cid:durableId="69739434">
    <w:abstractNumId w:val="3"/>
  </w:num>
  <w:num w:numId="5" w16cid:durableId="160086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attachedTemplate r:id="rId1"/>
  <w:revisionView w:markup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1F"/>
    <w:rsid w:val="00003BA7"/>
    <w:rsid w:val="00003D2C"/>
    <w:rsid w:val="000139ED"/>
    <w:rsid w:val="00016B7D"/>
    <w:rsid w:val="000568F8"/>
    <w:rsid w:val="0009106D"/>
    <w:rsid w:val="00094C78"/>
    <w:rsid w:val="000A0569"/>
    <w:rsid w:val="000A1D21"/>
    <w:rsid w:val="000B13FD"/>
    <w:rsid w:val="000B205B"/>
    <w:rsid w:val="000C37AA"/>
    <w:rsid w:val="000D152C"/>
    <w:rsid w:val="000F7E30"/>
    <w:rsid w:val="0011305F"/>
    <w:rsid w:val="001331D9"/>
    <w:rsid w:val="001511C8"/>
    <w:rsid w:val="001D5EC5"/>
    <w:rsid w:val="001D7F21"/>
    <w:rsid w:val="001F546A"/>
    <w:rsid w:val="0021101F"/>
    <w:rsid w:val="00215732"/>
    <w:rsid w:val="00241769"/>
    <w:rsid w:val="00243032"/>
    <w:rsid w:val="0026162C"/>
    <w:rsid w:val="002A436E"/>
    <w:rsid w:val="002B44AE"/>
    <w:rsid w:val="002C31DB"/>
    <w:rsid w:val="002E18B8"/>
    <w:rsid w:val="002E42CC"/>
    <w:rsid w:val="003020FD"/>
    <w:rsid w:val="0031073D"/>
    <w:rsid w:val="00332A55"/>
    <w:rsid w:val="0033787F"/>
    <w:rsid w:val="00337AB4"/>
    <w:rsid w:val="00353C75"/>
    <w:rsid w:val="00354F8D"/>
    <w:rsid w:val="00357252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5617F"/>
    <w:rsid w:val="004A6B11"/>
    <w:rsid w:val="004C2DF3"/>
    <w:rsid w:val="004D5D8B"/>
    <w:rsid w:val="004D693E"/>
    <w:rsid w:val="00502F09"/>
    <w:rsid w:val="00504399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37FD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60E9"/>
    <w:rsid w:val="007C63F5"/>
    <w:rsid w:val="007C73CB"/>
    <w:rsid w:val="007D680A"/>
    <w:rsid w:val="00804910"/>
    <w:rsid w:val="00846743"/>
    <w:rsid w:val="00851873"/>
    <w:rsid w:val="008652CE"/>
    <w:rsid w:val="008B3202"/>
    <w:rsid w:val="008C550E"/>
    <w:rsid w:val="00910CE2"/>
    <w:rsid w:val="00930C0B"/>
    <w:rsid w:val="00953B37"/>
    <w:rsid w:val="00960CEE"/>
    <w:rsid w:val="00966734"/>
    <w:rsid w:val="00967718"/>
    <w:rsid w:val="00986B72"/>
    <w:rsid w:val="009D3F0D"/>
    <w:rsid w:val="009E0403"/>
    <w:rsid w:val="009E136D"/>
    <w:rsid w:val="009E1695"/>
    <w:rsid w:val="00A03328"/>
    <w:rsid w:val="00A117B6"/>
    <w:rsid w:val="00A42051"/>
    <w:rsid w:val="00A6538B"/>
    <w:rsid w:val="00A75C60"/>
    <w:rsid w:val="00AB0F8A"/>
    <w:rsid w:val="00AD3ACD"/>
    <w:rsid w:val="00B27F42"/>
    <w:rsid w:val="00B3672F"/>
    <w:rsid w:val="00B56A1A"/>
    <w:rsid w:val="00B63FC4"/>
    <w:rsid w:val="00B84ECD"/>
    <w:rsid w:val="00B90996"/>
    <w:rsid w:val="00BB28BE"/>
    <w:rsid w:val="00BE4BE2"/>
    <w:rsid w:val="00C05187"/>
    <w:rsid w:val="00C1184E"/>
    <w:rsid w:val="00C16EA7"/>
    <w:rsid w:val="00C47EE3"/>
    <w:rsid w:val="00C55A61"/>
    <w:rsid w:val="00CC4C78"/>
    <w:rsid w:val="00CD1B59"/>
    <w:rsid w:val="00CE33F6"/>
    <w:rsid w:val="00D26AC8"/>
    <w:rsid w:val="00D328AD"/>
    <w:rsid w:val="00D7666C"/>
    <w:rsid w:val="00D839CC"/>
    <w:rsid w:val="00D95C76"/>
    <w:rsid w:val="00DA2722"/>
    <w:rsid w:val="00DD64AE"/>
    <w:rsid w:val="00E04944"/>
    <w:rsid w:val="00E60E39"/>
    <w:rsid w:val="00E86493"/>
    <w:rsid w:val="00E87ADE"/>
    <w:rsid w:val="00E92428"/>
    <w:rsid w:val="00EB4E2A"/>
    <w:rsid w:val="00ED6727"/>
    <w:rsid w:val="00EF58AE"/>
    <w:rsid w:val="00F82E43"/>
    <w:rsid w:val="00F91A39"/>
    <w:rsid w:val="00FC235C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476E7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f">
    <w:name w:val="Revision"/>
    <w:hidden/>
    <w:uiPriority w:val="99"/>
    <w:semiHidden/>
    <w:rsid w:val="00804910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F9AC-FA8B-4559-A2CA-0198FFB3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3</Pages>
  <Words>641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森 貴俊</cp:lastModifiedBy>
  <cp:revision>6</cp:revision>
  <cp:lastPrinted>2025-11-12T07:30:00Z</cp:lastPrinted>
  <dcterms:created xsi:type="dcterms:W3CDTF">2023-10-05T05:00:00Z</dcterms:created>
  <dcterms:modified xsi:type="dcterms:W3CDTF">2025-11-12T07:30:00Z</dcterms:modified>
</cp:coreProperties>
</file>